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Theme="minorEastAsia" w:hAnsiTheme="minorEastAsia" w:eastAsiaTheme="minorEastAsia" w:cstheme="minorEastAsia"/>
          <w:i w:val="0"/>
          <w:iCs w:val="0"/>
          <w:caps w:val="0"/>
          <w:color w:val="333333"/>
          <w:spacing w:val="0"/>
          <w:sz w:val="28"/>
          <w:szCs w:val="28"/>
        </w:rPr>
      </w:pPr>
      <w:r>
        <w:rPr>
          <w:rFonts w:hint="eastAsia" w:ascii="方正仿宋简体" w:hAnsi="方正仿宋简体" w:eastAsia="方正仿宋简体" w:cs="方正仿宋简体"/>
          <w:sz w:val="24"/>
          <w:szCs w:val="24"/>
        </w:rPr>
        <w:t>四环审（表）字〔202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4</w:t>
      </w:r>
      <w:r>
        <w:rPr>
          <w:rFonts w:hint="eastAsia" w:ascii="方正仿宋简体" w:hAnsi="方正仿宋简体" w:eastAsia="方正仿宋简体" w:cs="方正仿宋简体"/>
          <w:sz w:val="24"/>
          <w:szCs w:val="24"/>
        </w:rPr>
        <w:t>号</w:t>
      </w:r>
    </w:p>
    <w:p w14:paraId="40A2C656">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关于第四净水厂危废贮存点及污泥暂存</w:t>
      </w:r>
    </w:p>
    <w:p w14:paraId="477C7CFB">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建设项目环境影响报告表的批复</w:t>
      </w:r>
    </w:p>
    <w:p w14:paraId="5624EABA">
      <w:pPr>
        <w:spacing w:line="640" w:lineRule="exact"/>
        <w:jc w:val="center"/>
        <w:rPr>
          <w:rFonts w:ascii="方正小标宋简体" w:eastAsia="方正小标宋简体" w:cs="方正小标宋简体"/>
          <w:sz w:val="44"/>
          <w:szCs w:val="44"/>
        </w:rPr>
      </w:pPr>
    </w:p>
    <w:p w14:paraId="588B106E">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中核四平水务集团有限公司:</w:t>
      </w:r>
    </w:p>
    <w:p w14:paraId="299B8F3E">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你单位报送的《第四净水厂危废贮存点及污泥暂存建设项目》的审批申请和委托吉林省通和环保管家有限公司编制的《第四净水厂危废贮存点及污泥暂存建设项目环境影响报告表》收悉，根据环境影响报告表的结论和专家意见，经研究，批复如下：</w:t>
      </w:r>
    </w:p>
    <w:p w14:paraId="72209C3B">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lang w:val="en-US" w:eastAsia="zh-CN"/>
        </w:rPr>
        <w:t>一、</w:t>
      </w:r>
      <w:bookmarkStart w:id="0" w:name="_GoBack"/>
      <w:bookmarkEnd w:id="0"/>
      <w:r>
        <w:rPr>
          <w:rFonts w:hint="eastAsia" w:asciiTheme="minorEastAsia" w:hAnsiTheme="minorEastAsia" w:eastAsiaTheme="minorEastAsia" w:cstheme="minorEastAsia"/>
          <w:i w:val="0"/>
          <w:iCs w:val="0"/>
          <w:caps w:val="0"/>
          <w:color w:val="333333"/>
          <w:spacing w:val="0"/>
          <w:sz w:val="28"/>
          <w:szCs w:val="28"/>
        </w:rPr>
        <w:t>本项目位于四平市铁东区下三台村第四净水厂院内。本次批复只包括原环评中未明确的危废贮存点以及污泥处理（综合利用）提出要求。危废贮存点位于厂区北侧，建筑面积17m2，用于临时贮存自身运营时产生的化验室废液、废包装物、废机油及废油桶，不涉及危险废物的利用及后续处置再生环节。本项目污泥在满足相关法律法规以及对应生态环境保护标准的情况下，可用于园林绿化、矿山修复、荒地复垦、建材利用以及进行填埋、焚烧处理等。</w:t>
      </w:r>
    </w:p>
    <w:p w14:paraId="1672A890">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生态环境分区管控和准入要求，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14:paraId="6EA80E44">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二、工程实施应重点做好以下环保工作：</w:t>
      </w:r>
    </w:p>
    <w:p w14:paraId="2EABEFA1">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（一）项目施工期需采取降尘措施；不产生施工废水，生活污水排入防渗化粪池，由环卫部门定期清运；施工噪声达到《建筑施工噪声排放标准》（GB12523-2025）要求；施工期生活垃圾收集后由环卫部门统一清运。</w:t>
      </w:r>
    </w:p>
    <w:p w14:paraId="1B1790D0">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（二）做好大气污染防治工作。运营期不同类别危险废物须分别采用密封容器分区存于危废贮存点内，无组织排放的有机废气厂界内、厂界外浓度分别达到《挥发性有机物无组织排放控制标准》（GB37822-2019） 中表A.1中排放限值、《大气污染物综合排放标准》（GB16297-1996）中非甲烷总烃的无组织排放监控浓度限值要求。</w:t>
      </w:r>
    </w:p>
    <w:p w14:paraId="2739378A">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（三）本项目运营期无生产废水。</w:t>
      </w:r>
    </w:p>
    <w:p w14:paraId="3C2F359A">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（四）落实噪音污染防治措施。优先选择低噪声设备、低噪声工艺，并采取设备减震等措施，达到《工业企业厂界环境噪声排放标准》（GB12348-2008）中的2类区标准要求，西侧居民声环境达到 《声环境质量标准》（GB3096-2008）中1类标准。</w:t>
      </w:r>
    </w:p>
    <w:p w14:paraId="12B643F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五）做好固体废物污染防治工作。运营期产生危险废物设置暂存点暂存，并委托有资质单位处理。污泥在满足相关法律法规以及对应生态环境保护标准的情况下，可用于园林绿化、矿山修复、荒地复垦、建材利用以及进行填埋、焚烧处理等。</w:t>
      </w:r>
    </w:p>
    <w:p w14:paraId="6A91220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（六）加强土壤和地下水污染防治。危险废物贮存点及危险废物管理应严格执行《危险废物贮存污染控制标准》（GB18597-2023）、《危险废物收集、贮存、运输技术规范》（HJ2025-2012）等要求。</w:t>
      </w:r>
    </w:p>
    <w:p w14:paraId="7975D61C">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（七）落实各项风险防范措施。编制并落实环境风险应急预案，防止出现环境突发事件。</w:t>
      </w:r>
    </w:p>
    <w:p w14:paraId="65E9EEE6">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14:paraId="0F3FFC7B">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118C528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五、本项目由我局委托四平市生态环境局铁东区分局负责该项目的“三同时”监督检查和管理工作。</w:t>
      </w:r>
    </w:p>
    <w:p w14:paraId="79E5DE9F">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0A484BF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791592B7">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160410CA">
      <w:pPr>
        <w:pStyle w:val="4"/>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四平市生态环境局</w:t>
      </w:r>
    </w:p>
    <w:p w14:paraId="7011473C">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r>
        <w:rPr>
          <w:rFonts w:hint="eastAsia" w:asciiTheme="minorEastAsia" w:hAnsiTheme="minorEastAsia" w:eastAsiaTheme="minorEastAsia" w:cstheme="minorEastAsia"/>
          <w:i w:val="0"/>
          <w:iCs w:val="0"/>
          <w:caps w:val="0"/>
          <w:color w:val="333333"/>
          <w:spacing w:val="0"/>
          <w:sz w:val="28"/>
          <w:szCs w:val="28"/>
          <w:lang w:val="en-US" w:eastAsia="zh-CN"/>
        </w:rPr>
        <w:t xml:space="preserve">         </w:t>
      </w:r>
      <w:r>
        <w:rPr>
          <w:rFonts w:hint="eastAsia" w:asciiTheme="minorEastAsia" w:hAnsiTheme="minorEastAsia" w:eastAsiaTheme="minorEastAsia" w:cstheme="minorEastAsia"/>
          <w:i w:val="0"/>
          <w:iCs w:val="0"/>
          <w:caps w:val="0"/>
          <w:color w:val="333333"/>
          <w:spacing w:val="0"/>
          <w:sz w:val="28"/>
          <w:szCs w:val="28"/>
        </w:rPr>
        <w:t xml:space="preserve">  202</w:t>
      </w:r>
      <w:r>
        <w:rPr>
          <w:rFonts w:hint="eastAsia" w:asciiTheme="minorEastAsia" w:hAnsiTheme="minorEastAsia" w:eastAsiaTheme="minorEastAsia" w:cstheme="minorEastAsia"/>
          <w:i w:val="0"/>
          <w:iCs w:val="0"/>
          <w:caps w:val="0"/>
          <w:color w:val="333333"/>
          <w:spacing w:val="0"/>
          <w:sz w:val="28"/>
          <w:szCs w:val="28"/>
          <w:lang w:val="en-US" w:eastAsia="zh-CN"/>
        </w:rPr>
        <w:t>6</w:t>
      </w:r>
      <w:r>
        <w:rPr>
          <w:rFonts w:hint="eastAsia" w:asciiTheme="minorEastAsia" w:hAnsiTheme="minorEastAsia" w:eastAsiaTheme="minorEastAsia" w:cstheme="minorEastAsia"/>
          <w:i w:val="0"/>
          <w:iCs w:val="0"/>
          <w:caps w:val="0"/>
          <w:color w:val="333333"/>
          <w:spacing w:val="0"/>
          <w:sz w:val="28"/>
          <w:szCs w:val="28"/>
        </w:rPr>
        <w:t>年</w:t>
      </w:r>
      <w:r>
        <w:rPr>
          <w:rFonts w:hint="eastAsia" w:asciiTheme="minorEastAsia" w:hAnsiTheme="minorEastAsia" w:eastAsiaTheme="minorEastAsia" w:cstheme="minorEastAsia"/>
          <w:i w:val="0"/>
          <w:iCs w:val="0"/>
          <w:caps w:val="0"/>
          <w:color w:val="333333"/>
          <w:spacing w:val="0"/>
          <w:sz w:val="28"/>
          <w:szCs w:val="28"/>
          <w:lang w:val="en-US" w:eastAsia="zh-CN"/>
        </w:rPr>
        <w:t>2</w:t>
      </w:r>
      <w:r>
        <w:rPr>
          <w:rFonts w:hint="eastAsia" w:asciiTheme="minorEastAsia" w:hAnsiTheme="minorEastAsia" w:eastAsiaTheme="minorEastAsia" w:cstheme="minorEastAsia"/>
          <w:i w:val="0"/>
          <w:iCs w:val="0"/>
          <w:caps w:val="0"/>
          <w:color w:val="333333"/>
          <w:spacing w:val="0"/>
          <w:sz w:val="28"/>
          <w:szCs w:val="28"/>
        </w:rPr>
        <w:t>月</w:t>
      </w:r>
      <w:r>
        <w:rPr>
          <w:rFonts w:hint="eastAsia" w:asciiTheme="minorEastAsia" w:hAnsiTheme="minorEastAsia" w:eastAsiaTheme="minorEastAsia" w:cstheme="minorEastAsia"/>
          <w:i w:val="0"/>
          <w:iCs w:val="0"/>
          <w:caps w:val="0"/>
          <w:color w:val="333333"/>
          <w:spacing w:val="0"/>
          <w:sz w:val="28"/>
          <w:szCs w:val="28"/>
          <w:lang w:val="en-US" w:eastAsia="zh-CN"/>
        </w:rPr>
        <w:t>28</w:t>
      </w:r>
      <w:r>
        <w:rPr>
          <w:rFonts w:hint="eastAsia" w:asciiTheme="minorEastAsia" w:hAnsiTheme="minorEastAsia" w:eastAsiaTheme="minorEastAsia" w:cstheme="minorEastAsia"/>
          <w:i w:val="0"/>
          <w:iCs w:val="0"/>
          <w:caps w:val="0"/>
          <w:color w:val="333333"/>
          <w:spacing w:val="0"/>
          <w:sz w:val="28"/>
          <w:szCs w:val="28"/>
        </w:rPr>
        <w:t>日</w:t>
      </w:r>
    </w:p>
    <w:p w14:paraId="42A2482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1183A0EF">
      <w:pPr>
        <w:pStyle w:val="5"/>
        <w:rPr>
          <w:rFonts w:hint="eastAsia"/>
        </w:rPr>
      </w:pPr>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5E6650"/>
    <w:rsid w:val="1EAF62C5"/>
    <w:rsid w:val="1F944651"/>
    <w:rsid w:val="28483CB7"/>
    <w:rsid w:val="28EF23A7"/>
    <w:rsid w:val="496A7708"/>
    <w:rsid w:val="59570C2C"/>
    <w:rsid w:val="6044491B"/>
    <w:rsid w:val="648E119D"/>
    <w:rsid w:val="68737122"/>
    <w:rsid w:val="6AD40758"/>
    <w:rsid w:val="6B682A9D"/>
    <w:rsid w:val="706C50A2"/>
    <w:rsid w:val="72DA55A2"/>
    <w:rsid w:val="73BF4C7F"/>
    <w:rsid w:val="751C0D43"/>
    <w:rsid w:val="7648259E"/>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1596</Words>
  <Characters>1691</Characters>
  <Lines>0</Lines>
  <Paragraphs>0</Paragraphs>
  <TotalTime>1</TotalTime>
  <ScaleCrop>false</ScaleCrop>
  <LinksUpToDate>false</LinksUpToDate>
  <CharactersWithSpaces>1733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2026-02-28T06:13:21Z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